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62" w:tblpY="1430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 w14:paraId="02397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08A6F">
            <w:pPr>
              <w:widowControl/>
              <w:spacing w:beforeLines="50" w:afterLines="50"/>
              <w:ind w:right="284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/>
                <w:b/>
                <w:bCs/>
                <w:color w:val="000000" w:themeColor="text1"/>
                <w:sz w:val="36"/>
                <w:szCs w:val="36"/>
                <w:lang w:val="en-US" w:eastAsia="zh-CN"/>
              </w:rPr>
              <w:t>共青团厦门市委</w:t>
            </w:r>
            <w:r>
              <w:rPr>
                <w:rFonts w:hint="eastAsia" w:ascii="宋体"/>
                <w:b/>
                <w:bCs/>
                <w:color w:val="000000" w:themeColor="text1"/>
                <w:sz w:val="36"/>
                <w:szCs w:val="36"/>
                <w:lang w:eastAsia="zh-CN"/>
              </w:rPr>
              <w:t>公开招聘</w:t>
            </w:r>
            <w:r>
              <w:rPr>
                <w:rFonts w:hint="eastAsia" w:ascii="宋体"/>
                <w:b/>
                <w:bCs/>
                <w:color w:val="000000" w:themeColor="text1"/>
                <w:sz w:val="36"/>
                <w:szCs w:val="36"/>
              </w:rPr>
              <w:t>非在编</w:t>
            </w:r>
            <w:r>
              <w:rPr>
                <w:rFonts w:hint="eastAsia" w:ascii="宋体"/>
                <w:b/>
                <w:bCs/>
                <w:color w:val="000000" w:themeColor="text1"/>
                <w:sz w:val="36"/>
                <w:szCs w:val="36"/>
                <w:lang w:eastAsia="zh-CN"/>
              </w:rPr>
              <w:t>辅助岗</w:t>
            </w:r>
            <w:r>
              <w:rPr>
                <w:rFonts w:hint="eastAsia" w:ascii="宋体"/>
                <w:b/>
                <w:bCs/>
                <w:color w:val="000000" w:themeColor="text1"/>
                <w:sz w:val="36"/>
                <w:szCs w:val="36"/>
              </w:rPr>
              <w:t>人员报名表</w:t>
            </w:r>
          </w:p>
        </w:tc>
      </w:tr>
    </w:tbl>
    <w:tbl>
      <w:tblPr>
        <w:tblStyle w:val="2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902"/>
        <w:gridCol w:w="865"/>
        <w:gridCol w:w="641"/>
        <w:gridCol w:w="1343"/>
        <w:gridCol w:w="1276"/>
        <w:gridCol w:w="122"/>
        <w:gridCol w:w="1145"/>
        <w:gridCol w:w="463"/>
        <w:gridCol w:w="1570"/>
      </w:tblGrid>
      <w:tr w14:paraId="6034BD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87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161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4C4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C1C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20F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 w14:paraId="0733D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 w14:paraId="60AB5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 w14:paraId="4B537E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11" w:type="dxa"/>
            <w:tcBorders>
              <w:top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429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350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1FD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6FF1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E73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7FD32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03A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E01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298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3671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A2A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1AB100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DA1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  <w:p w14:paraId="1C47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（加入时间）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C4B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0C8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族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5BAA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96A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5C26BA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1AF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AFCB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CE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6D27E9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FF4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06A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BA0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280A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17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64B9C6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B72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243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21D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69D9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A01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075312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423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2B0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E72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7273E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BBB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97A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69475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85E9A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600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56D54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例：</w:t>
            </w:r>
          </w:p>
          <w:p w14:paraId="12796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大学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学习</w:t>
            </w:r>
          </w:p>
          <w:p w14:paraId="2A364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岗位</w:t>
            </w:r>
          </w:p>
        </w:tc>
      </w:tr>
      <w:tr w14:paraId="40EF27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F60F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EB9B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0E9A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475E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4576" w:type="dxa"/>
            <w:gridSpan w:val="5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 w14:paraId="5539D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14:paraId="17B6D8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CB42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CA40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D10C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E07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 w14:paraId="24D41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14:paraId="5F7E05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FC13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7C11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4DC0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7BB1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 w14:paraId="3B526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14:paraId="2C6F02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25FB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0375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4F6F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3DF0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 w14:paraId="6EC9D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14:paraId="3A0721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4912D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FFDC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0058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E939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 w14:paraId="25DC1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14:paraId="4AFDC3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838" w:type="dxa"/>
            <w:gridSpan w:val="10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3456C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 w14:paraId="6B5460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5F3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1BB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E9B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紧急联系人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3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AB2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F67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08745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 w14:paraId="734480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6FF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AA0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A4E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7FE22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 w14:paraId="633F61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49F17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</w:t>
            </w:r>
          </w:p>
        </w:tc>
        <w:tc>
          <w:tcPr>
            <w:tcW w:w="832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2FF98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ind w:firstLine="448" w:firstLineChars="187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 w14:paraId="34057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8" w:firstLineChars="187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</w:p>
          <w:p w14:paraId="3D22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8" w:firstLineChars="187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 w14:paraId="67887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14:paraId="533974A0"/>
    <w:sectPr>
      <w:type w:val="nextColumn"/>
      <w:pgSz w:w="11906" w:h="16838"/>
      <w:pgMar w:top="1134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ODdiMzNkY2M2MjI0YTNiMzYyZGM0NWUxMDVkMzUifQ=="/>
  </w:docVars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3AFE"/>
    <w:rsid w:val="00551A51"/>
    <w:rsid w:val="00561103"/>
    <w:rsid w:val="0056216A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5DBD"/>
    <w:rsid w:val="00FB5719"/>
    <w:rsid w:val="00FC7772"/>
    <w:rsid w:val="0FBF664A"/>
    <w:rsid w:val="2FEB4B8F"/>
    <w:rsid w:val="58FE0611"/>
    <w:rsid w:val="5AFBB156"/>
    <w:rsid w:val="60250A49"/>
    <w:rsid w:val="679CCAED"/>
    <w:rsid w:val="67E6513E"/>
    <w:rsid w:val="726F253F"/>
    <w:rsid w:val="73FB250B"/>
    <w:rsid w:val="7C6EB159"/>
    <w:rsid w:val="7FDCAEE9"/>
    <w:rsid w:val="AFFD0766"/>
    <w:rsid w:val="BD3966A2"/>
    <w:rsid w:val="D52A5C2A"/>
    <w:rsid w:val="F37B9447"/>
    <w:rsid w:val="FEFF7C29"/>
    <w:rsid w:val="FFD7A0E2"/>
    <w:rsid w:val="FFFB5ED6"/>
    <w:rsid w:val="FFFDB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312</Words>
  <Characters>327</Characters>
  <Lines>0</Lines>
  <Paragraphs>0</Paragraphs>
  <TotalTime>3</TotalTime>
  <ScaleCrop>false</ScaleCrop>
  <LinksUpToDate>false</LinksUpToDate>
  <CharactersWithSpaces>514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2021-02-07T07:14:00Z</dcterms:created>
  <dc:creator>DELL01</dc:creator>
  <cp:lastModifiedBy>拉扎斯菲尔德国啤酒</cp:lastModifiedBy>
  <cp:lastPrinted>2024-10-12T03:36:00Z</cp:lastPrinted>
  <dcterms:modified xsi:type="dcterms:W3CDTF">2025-07-18T09:25:21Z</dcterms:modified>
  <dc:title>厦门市疾病预防控制中心招聘非在编工作人员报名表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AE478B3F249B4D17958BFBE3FE8F5ADA_13</vt:lpwstr>
  </property>
  <property fmtid="{D5CDD505-2E9C-101B-9397-08002B2CF9AE}" pid="4" name="KSOTemplateDocerSaveRecord">
    <vt:lpwstr>eyJoZGlkIjoiM2Y3NzM3N2Y0NDBkM2I3YTBhMzhiZWZhNzI5Nzg5MDMiLCJ1c2VySWQiOiIyMjk4MTE4MzAifQ==</vt:lpwstr>
  </property>
</Properties>
</file>